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1C52B6" w14:paraId="3A0C2AA8" w14:textId="77777777">
      <w:pPr>
        <w:spacing w:before="120" w:after="120" w:line="360" w:lineRule="auto"/>
        <w:ind w:left="5379"/>
        <w:jc w:val="left"/>
      </w:pPr>
      <w:r>
        <w:rPr>
          <w:color w:val="000000"/>
        </w:rPr>
        <w:t>Załącznik Nr 16 do zarządzenia Nr 252</w:t>
      </w:r>
      <w:r>
        <w:rPr>
          <w:color w:val="000000"/>
        </w:rPr>
        <w:br/>
      </w:r>
      <w:r>
        <w:rPr>
          <w:color w:val="000000"/>
        </w:rPr>
        <w:t>Prezydenta Miasta Piotrkowa Trybunalskiego</w:t>
      </w:r>
      <w:r>
        <w:rPr>
          <w:color w:val="000000"/>
        </w:rPr>
        <w:br/>
      </w:r>
      <w:r>
        <w:rPr>
          <w:color w:val="000000"/>
        </w:rPr>
        <w:t>z dnia 16 lipca 2025 r.</w:t>
      </w:r>
    </w:p>
    <w:p w:rsidR="001C52B6" w14:paraId="7FCD36F6" w14:textId="77777777">
      <w:pPr>
        <w:spacing w:before="120" w:after="120"/>
        <w:ind w:left="283" w:firstLine="227"/>
        <w:jc w:val="center"/>
        <w:rPr>
          <w:color w:val="000000"/>
        </w:rPr>
      </w:pPr>
      <w:r>
        <w:rPr>
          <w:color w:val="000000"/>
        </w:rPr>
        <w:t>CENNIK USŁUG</w:t>
      </w:r>
    </w:p>
    <w:p w:rsidR="001C52B6" w14:paraId="7EC27A98" w14:textId="77777777">
      <w:pPr>
        <w:spacing w:before="120" w:after="120"/>
        <w:ind w:left="283" w:firstLine="227"/>
        <w:jc w:val="center"/>
      </w:pPr>
      <w:r>
        <w:rPr>
          <w:b/>
          <w:color w:val="000000"/>
        </w:rPr>
        <w:t xml:space="preserve">BOISKO </w:t>
      </w:r>
      <w:r>
        <w:rPr>
          <w:b/>
          <w:color w:val="000000"/>
        </w:rPr>
        <w:t>SPORTOWE przy ul. ZAWIŁEJ</w:t>
      </w:r>
    </w:p>
    <w:p w:rsidR="001C52B6" w14:paraId="05E6038C" w14:textId="77777777">
      <w:pPr>
        <w:keepLines/>
        <w:spacing w:before="120" w:after="120"/>
        <w:ind w:firstLine="340"/>
      </w:pPr>
      <w:r>
        <w:t>1. </w:t>
      </w:r>
      <w:r>
        <w:rPr>
          <w:color w:val="000000"/>
        </w:rPr>
        <w:t>Boisko piłkarskie (1 godz. zegarowa):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25,00 zł</w:t>
      </w:r>
    </w:p>
    <w:p w:rsidR="001C52B6" w14:paraId="6422BBBE" w14:textId="77777777">
      <w:pPr>
        <w:keepLines/>
        <w:spacing w:before="120" w:after="120"/>
        <w:ind w:firstLine="340"/>
      </w:pPr>
      <w:r>
        <w:t>2. </w:t>
      </w:r>
      <w:r>
        <w:rPr>
          <w:color w:val="000000"/>
        </w:rPr>
        <w:t>Boisko piłkarskie (1 godzina zegarowa) – kluby sportowe (osoby prawne, uczniowskie kluby sportowe, stowarzyszenia) z terenu Piotrkowa Trybunalskiego</w:t>
      </w:r>
      <w:r>
        <w:rPr>
          <w:color w:val="000000"/>
        </w:rPr>
        <w:tab/>
        <w:t>10,00 zł</w:t>
      </w:r>
    </w:p>
    <w:p w:rsidR="001C52B6" w14:paraId="23895678" w14:textId="77777777">
      <w:pPr>
        <w:keepLines/>
        <w:spacing w:before="120" w:after="120"/>
        <w:ind w:firstLine="340"/>
      </w:pPr>
      <w:r>
        <w:t>3. </w:t>
      </w:r>
      <w:r>
        <w:rPr>
          <w:color w:val="000000"/>
        </w:rPr>
        <w:t>Dzieci i młodzież do lat 19-tu z terenu Miasta Piotrkowa Trybunalskiego (zajęcia szkolne pod opieką pedagoga) do godz. 15.00 – bezpłatnie</w:t>
      </w:r>
    </w:p>
    <w:p w:rsidR="001C52B6" w14:paraId="66C70964" w14:textId="77777777">
      <w:pPr>
        <w:keepNext/>
        <w:keepLines/>
        <w:spacing w:before="120" w:after="120"/>
        <w:ind w:left="283" w:firstLine="227"/>
        <w:rPr>
          <w:color w:val="000000"/>
        </w:rPr>
      </w:pPr>
      <w:r>
        <w:rPr>
          <w:color w:val="000000"/>
        </w:rPr>
        <w:t>Ceny zawierają podatek VAT.</w:t>
      </w:r>
    </w:p>
    <w:p w:rsidR="001C52B6" w14:paraId="7CC02C53" w14:textId="77777777">
      <w:pPr>
        <w:keepNext/>
        <w:keepLines/>
        <w:spacing w:before="120" w:after="120"/>
        <w:ind w:left="283" w:firstLine="227"/>
        <w:rPr>
          <w:color w:val="000000"/>
        </w:rPr>
      </w:pPr>
    </w:p>
    <w:p w:rsidR="001C52B6" w14:paraId="737154AD" w14:textId="7777777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103"/>
        <w:gridCol w:w="5103"/>
      </w:tblGrid>
      <w:tr w14:paraId="2322BB11" w14:textId="77777777">
        <w:tblPrEx>
          <w:tblW w:w="5000" w:type="pct"/>
          <w:tblLook w:val="04A0"/>
        </w:tblPrEx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5DCA59AC" w14:textId="7777777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36DEF9D2" w14:textId="77777777">
            <w:pPr>
              <w:keepNext/>
              <w:keepLines/>
              <w:spacing w:before="560" w:after="560"/>
              <w:ind w:left="1134" w:right="1134"/>
              <w:jc w:val="center"/>
            </w:pPr>
            <w:r>
              <w:rPr>
                <w:color w:val="000000"/>
                <w:szCs w:val="22"/>
              </w:rPr>
              <w:t>Prezydent Miasta Piotrkowa Trybunalskiego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Juliusz Wiernicki</w:t>
            </w:r>
          </w:p>
        </w:tc>
      </w:tr>
    </w:tbl>
    <w:p w:rsidR="00D736FE" w14:paraId="066F437C" w14:textId="77777777"/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top w:w="0" w:type="dxa"/>
        <w:left w:w="10" w:type="dxa"/>
        <w:bottom w:w="0" w:type="dxa"/>
        <w:right w:w="10" w:type="dxa"/>
      </w:tblCellMar>
      <w:tblLook w:val="04A0"/>
    </w:tblPr>
    <w:tblGrid>
      <w:gridCol w:w="6804"/>
      <w:gridCol w:w="3402"/>
    </w:tblGrid>
    <w:tr w14:paraId="60FBED93" w14:textId="77777777">
      <w:tblPrEx>
        <w:tblW w:w="5000" w:type="pct"/>
        <w:tblLook w:val="04A0"/>
      </w:tblPrEx>
      <w:tc>
        <w:tcPr>
          <w:tcW w:w="6804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3CE0AE9E" w14:textId="77777777">
          <w:pPr>
            <w:jc w:val="left"/>
            <w:rPr>
              <w:sz w:val="18"/>
            </w:rPr>
          </w:pPr>
          <w:r>
            <w:rPr>
              <w:sz w:val="18"/>
            </w:rPr>
            <w:t>Id: 253001F9-2083-4D93-92A4-F7500DCED849. Uchwalony</w:t>
          </w:r>
        </w:p>
      </w:tc>
      <w:tc>
        <w:tcPr>
          <w:tcW w:w="3402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1297B4B3" w14:textId="77777777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  <w:szCs w:val="24"/>
              <w:lang w:val="pl-PL" w:eastAsia="pl-PL" w:bidi="pl-PL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736FE" w14:paraId="3BD6033C" w14:textId="77777777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autoHyphenation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6"/>
    <w:rsid w:val="001C52B6"/>
    <w:rsid w:val="006B0E93"/>
    <w:rsid w:val="00D736FE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602DFF"/>
  <w15:docId w15:val="{FD4D5C36-A953-4C0B-A3BC-63E97B69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jc w:val="both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3429</Words>
  <Characters>20577</Characters>
  <Application>Microsoft Office Word</Application>
  <DocSecurity>0</DocSecurity>
  <Lines>171</Lines>
  <Paragraphs>47</Paragraphs>
  <ScaleCrop>false</ScaleCrop>
  <Company/>
  <LinksUpToDate>false</LinksUpToDate>
  <CharactersWithSpaces>23959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252 z dnia 16 lipca 2025 r.</dc:title>
  <dc:subject>w sprawie ustalenia cen i^opłat za korzystanie z^obiektów i^urządzeń użyteczności publicznej pozostających w^trwałym zarządzie Ośrodka Sportu i^Rekreacji w^Piotrkowie Trybunalskim</dc:subject>
  <dc:creator>Wojtala-Rudnicka_A</dc:creator>
  <cp:lastModifiedBy>Wiktoria Kabzinska</cp:lastModifiedBy>
  <cp:revision>2</cp:revision>
  <dcterms:created xsi:type="dcterms:W3CDTF">2025-08-06T12:35:00Z</dcterms:created>
  <dcterms:modified xsi:type="dcterms:W3CDTF">2025-08-06T12:35:00Z</dcterms:modified>
</cp:coreProperties>
</file>